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3257"/>
        <w:gridCol w:w="6237"/>
        <w:gridCol w:w="327"/>
      </w:tblGrid>
      <w:tr w:rsidR="00F966ED" w:rsidRPr="00044EC1" w14:paraId="4AD3F5F5" w14:textId="77777777" w:rsidTr="00663F9E">
        <w:trPr>
          <w:gridAfter w:val="1"/>
          <w:wAfter w:w="327" w:type="dxa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52323" w14:textId="77777777" w:rsidR="00F966ED" w:rsidRPr="00044EC1" w:rsidRDefault="00F966ED">
            <w:pPr>
              <w:pStyle w:val="ConsDTNormal"/>
              <w:autoSpaceDE/>
              <w:jc w:val="right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C9BE1B5" w14:textId="7D53E735" w:rsidR="00663F9E" w:rsidRPr="00663F9E" w:rsidRDefault="00663F9E" w:rsidP="00663F9E">
            <w:pPr>
              <w:pStyle w:val="ConsDTNormal"/>
              <w:autoSpaceDE/>
              <w:rPr>
                <w:sz w:val="26"/>
                <w:szCs w:val="26"/>
              </w:rPr>
            </w:pPr>
            <w:r w:rsidRPr="00663F9E">
              <w:rPr>
                <w:sz w:val="26"/>
                <w:szCs w:val="26"/>
              </w:rPr>
              <w:t xml:space="preserve">                 </w:t>
            </w:r>
            <w:r w:rsidR="00F966ED" w:rsidRPr="00663F9E">
              <w:rPr>
                <w:sz w:val="26"/>
                <w:szCs w:val="26"/>
              </w:rPr>
              <w:t xml:space="preserve">Директору </w:t>
            </w:r>
          </w:p>
          <w:p w14:paraId="5B750CA3" w14:textId="671EEC9E" w:rsidR="00663F9E" w:rsidRPr="00663F9E" w:rsidRDefault="00663F9E" w:rsidP="00663F9E">
            <w:pPr>
              <w:pStyle w:val="ConsDTNormal"/>
              <w:autoSpaceDE/>
              <w:jc w:val="center"/>
              <w:rPr>
                <w:sz w:val="26"/>
                <w:szCs w:val="26"/>
              </w:rPr>
            </w:pPr>
            <w:r w:rsidRPr="00663F9E">
              <w:rPr>
                <w:sz w:val="26"/>
                <w:szCs w:val="26"/>
              </w:rPr>
              <w:t xml:space="preserve">         </w:t>
            </w:r>
            <w:r w:rsidR="00F966ED" w:rsidRPr="00663F9E">
              <w:rPr>
                <w:sz w:val="26"/>
                <w:szCs w:val="26"/>
              </w:rPr>
              <w:t xml:space="preserve">краевого </w:t>
            </w:r>
            <w:r w:rsidRPr="00663F9E">
              <w:rPr>
                <w:sz w:val="26"/>
                <w:szCs w:val="26"/>
              </w:rPr>
              <w:t xml:space="preserve">государственного </w:t>
            </w:r>
            <w:r w:rsidR="00F966ED" w:rsidRPr="00663F9E">
              <w:rPr>
                <w:sz w:val="26"/>
                <w:szCs w:val="26"/>
              </w:rPr>
              <w:t xml:space="preserve">бюджетного </w:t>
            </w:r>
            <w:r w:rsidRPr="00663F9E">
              <w:rPr>
                <w:sz w:val="26"/>
                <w:szCs w:val="26"/>
              </w:rPr>
              <w:t xml:space="preserve">            </w:t>
            </w:r>
            <w:r w:rsidR="00F966ED" w:rsidRPr="00663F9E">
              <w:rPr>
                <w:sz w:val="26"/>
                <w:szCs w:val="26"/>
              </w:rPr>
              <w:t xml:space="preserve">общеобразовательного учреждения </w:t>
            </w:r>
          </w:p>
          <w:p w14:paraId="5521E249" w14:textId="46394588" w:rsidR="00F966ED" w:rsidRPr="00663F9E" w:rsidRDefault="00663F9E" w:rsidP="00663F9E">
            <w:pPr>
              <w:pStyle w:val="ConsDTNormal"/>
              <w:autoSpaceDE/>
              <w:rPr>
                <w:sz w:val="26"/>
                <w:szCs w:val="26"/>
              </w:rPr>
            </w:pPr>
            <w:r w:rsidRPr="00663F9E">
              <w:rPr>
                <w:sz w:val="26"/>
                <w:szCs w:val="26"/>
              </w:rPr>
              <w:t xml:space="preserve">                </w:t>
            </w:r>
            <w:r w:rsidR="00F966ED" w:rsidRPr="00663F9E">
              <w:rPr>
                <w:sz w:val="26"/>
                <w:szCs w:val="26"/>
              </w:rPr>
              <w:t>«</w:t>
            </w:r>
            <w:r w:rsidRPr="00663F9E">
              <w:rPr>
                <w:sz w:val="26"/>
                <w:szCs w:val="26"/>
              </w:rPr>
              <w:t>Норильская школа-интернат»</w:t>
            </w:r>
            <w:r w:rsidR="00F966ED" w:rsidRPr="00663F9E">
              <w:rPr>
                <w:sz w:val="26"/>
                <w:szCs w:val="26"/>
              </w:rPr>
              <w:t>»</w:t>
            </w:r>
          </w:p>
          <w:p w14:paraId="7554A1E6" w14:textId="6C9ECF54" w:rsidR="00F966ED" w:rsidRPr="00663F9E" w:rsidRDefault="00663F9E" w:rsidP="00663F9E">
            <w:pPr>
              <w:pStyle w:val="ConsDTNormal"/>
              <w:tabs>
                <w:tab w:val="left" w:pos="1260"/>
              </w:tabs>
              <w:autoSpaceDE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proofErr w:type="spellStart"/>
            <w:r w:rsidRPr="00663F9E">
              <w:rPr>
                <w:sz w:val="26"/>
                <w:szCs w:val="26"/>
              </w:rPr>
              <w:t>С.М.Андрух</w:t>
            </w:r>
            <w:proofErr w:type="spellEnd"/>
          </w:p>
        </w:tc>
      </w:tr>
      <w:tr w:rsidR="00F966ED" w:rsidRPr="00044EC1" w14:paraId="5A7A0086" w14:textId="77777777" w:rsidTr="00663F9E">
        <w:trPr>
          <w:gridAfter w:val="1"/>
          <w:wAfter w:w="327" w:type="dxa"/>
          <w:trHeight w:val="5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CF43B" w14:textId="77777777" w:rsidR="00F966ED" w:rsidRDefault="00F966ED">
            <w:pPr>
              <w:pStyle w:val="ConsDTNormal"/>
              <w:autoSpaceDE/>
              <w:jc w:val="right"/>
            </w:pPr>
          </w:p>
          <w:p w14:paraId="0C81143A" w14:textId="77777777" w:rsidR="00663F9E" w:rsidRDefault="00663F9E">
            <w:pPr>
              <w:pStyle w:val="ConsDTNormal"/>
              <w:autoSpaceDE/>
              <w:jc w:val="right"/>
            </w:pPr>
          </w:p>
          <w:p w14:paraId="408F8628" w14:textId="31C277F7" w:rsidR="00663F9E" w:rsidRPr="00044EC1" w:rsidRDefault="00663F9E">
            <w:pPr>
              <w:pStyle w:val="ConsDTNormal"/>
              <w:autoSpaceDE/>
              <w:jc w:val="right"/>
            </w:pP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1A7150" w14:textId="4EF1B236" w:rsidR="00F966ED" w:rsidRPr="00663F9E" w:rsidRDefault="00FC35EC" w:rsidP="00573028">
            <w:pPr>
              <w:pStyle w:val="ConsDTNormal"/>
              <w:autoSpaceDE/>
              <w:jc w:val="center"/>
              <w:rPr>
                <w:sz w:val="26"/>
                <w:szCs w:val="26"/>
              </w:rPr>
            </w:pPr>
            <w:r w:rsidRPr="00663F9E">
              <w:rPr>
                <w:iCs/>
                <w:sz w:val="26"/>
                <w:szCs w:val="26"/>
              </w:rPr>
              <w:t xml:space="preserve">                                                                                            </w:t>
            </w:r>
          </w:p>
        </w:tc>
      </w:tr>
      <w:tr w:rsidR="00F966ED" w:rsidRPr="00044EC1" w14:paraId="6BDFD491" w14:textId="77777777" w:rsidTr="00663F9E">
        <w:trPr>
          <w:gridAfter w:val="1"/>
          <w:wAfter w:w="327" w:type="dxa"/>
          <w:trHeight w:val="5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2F531" w14:textId="77777777" w:rsidR="00F966ED" w:rsidRPr="00044EC1" w:rsidRDefault="00F966ED">
            <w:pPr>
              <w:pStyle w:val="ConsDTNormal"/>
              <w:autoSpaceDE/>
              <w:jc w:val="right"/>
            </w:pP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350A7A" w14:textId="77777777" w:rsidR="00F966ED" w:rsidRPr="006654C7" w:rsidRDefault="00F966ED">
            <w:pPr>
              <w:pStyle w:val="ConsDTNormal"/>
              <w:autoSpaceDE/>
              <w:jc w:val="center"/>
              <w:rPr>
                <w:sz w:val="16"/>
                <w:szCs w:val="16"/>
              </w:rPr>
            </w:pPr>
            <w:r w:rsidRPr="006654C7">
              <w:rPr>
                <w:sz w:val="16"/>
                <w:szCs w:val="16"/>
              </w:rPr>
              <w:t>(фамилия, имя, отчество)</w:t>
            </w:r>
          </w:p>
        </w:tc>
      </w:tr>
      <w:tr w:rsidR="00F966ED" w:rsidRPr="00044EC1" w14:paraId="4C073B47" w14:textId="77777777" w:rsidTr="00663F9E">
        <w:trPr>
          <w:gridAfter w:val="1"/>
          <w:wAfter w:w="327" w:type="dxa"/>
          <w:trHeight w:val="5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AE66" w14:textId="77777777" w:rsidR="00F966ED" w:rsidRDefault="00F966ED" w:rsidP="006654C7">
            <w:pPr>
              <w:pStyle w:val="ConsDTNormal"/>
              <w:autoSpaceDE/>
              <w:jc w:val="right"/>
            </w:pPr>
            <w:r>
              <w:t xml:space="preserve"> </w:t>
            </w:r>
          </w:p>
          <w:p w14:paraId="3A312BF0" w14:textId="77777777" w:rsidR="00F966ED" w:rsidRPr="00044EC1" w:rsidRDefault="00F966ED" w:rsidP="006654C7">
            <w:pPr>
              <w:pStyle w:val="ConsDTNormal"/>
              <w:autoSpaceDE/>
              <w:jc w:val="right"/>
            </w:pP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6F6876" w14:textId="77777777" w:rsidR="00F966ED" w:rsidRPr="00785C7C" w:rsidRDefault="00F966ED">
            <w:pPr>
              <w:pStyle w:val="ConsDTNormal"/>
              <w:autoSpaceDE/>
              <w:jc w:val="left"/>
            </w:pPr>
            <w:r w:rsidRPr="00044EC1">
              <w:t>зарегистрированного по адресу:</w:t>
            </w:r>
          </w:p>
        </w:tc>
      </w:tr>
      <w:tr w:rsidR="00F966ED" w:rsidRPr="00044EC1" w14:paraId="5B4C9D25" w14:textId="77777777" w:rsidTr="00663F9E">
        <w:trPr>
          <w:gridAfter w:val="1"/>
          <w:wAfter w:w="327" w:type="dxa"/>
          <w:trHeight w:val="5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9E66A" w14:textId="77777777" w:rsidR="00F966ED" w:rsidRPr="00044EC1" w:rsidRDefault="00F966ED">
            <w:pPr>
              <w:pStyle w:val="ConsDTNormal"/>
              <w:autoSpaceDE/>
            </w:pP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893F41" w14:textId="77777777" w:rsidR="00F966ED" w:rsidRPr="006654C7" w:rsidRDefault="00F966ED">
            <w:pPr>
              <w:pStyle w:val="ConsDTNormal"/>
              <w:autoSpaceDE/>
              <w:jc w:val="center"/>
              <w:rPr>
                <w:sz w:val="16"/>
                <w:szCs w:val="16"/>
              </w:rPr>
            </w:pPr>
          </w:p>
        </w:tc>
      </w:tr>
      <w:tr w:rsidR="00F966ED" w:rsidRPr="00044EC1" w14:paraId="0F842188" w14:textId="77777777" w:rsidTr="00663F9E">
        <w:trPr>
          <w:gridAfter w:val="1"/>
          <w:wAfter w:w="327" w:type="dxa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56A16" w14:textId="77777777" w:rsidR="00F966ED" w:rsidRPr="00044EC1" w:rsidRDefault="00F966ED">
            <w:pPr>
              <w:pStyle w:val="ConsDTNormal"/>
              <w:autoSpaceDE/>
            </w:pP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339913" w14:textId="77777777" w:rsidR="00F966ED" w:rsidRPr="00785C7C" w:rsidRDefault="00F966ED">
            <w:pPr>
              <w:pStyle w:val="ConsDTNormal"/>
              <w:autoSpaceDE/>
              <w:jc w:val="left"/>
            </w:pPr>
          </w:p>
        </w:tc>
      </w:tr>
      <w:tr w:rsidR="00F966ED" w:rsidRPr="006654C7" w14:paraId="73614AE6" w14:textId="77777777" w:rsidTr="00663F9E">
        <w:trPr>
          <w:gridAfter w:val="1"/>
          <w:wAfter w:w="327" w:type="dxa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717A6" w14:textId="77777777" w:rsidR="00F966ED" w:rsidRPr="00044EC1" w:rsidRDefault="00F966ED">
            <w:pPr>
              <w:pStyle w:val="ConsDTNormal"/>
              <w:autoSpaceDE/>
            </w:pP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2332D1" w14:textId="77777777" w:rsidR="00F966ED" w:rsidRPr="006654C7" w:rsidRDefault="00F966ED">
            <w:pPr>
              <w:pStyle w:val="ConsDTNormal"/>
              <w:autoSpaceDE/>
              <w:jc w:val="center"/>
              <w:rPr>
                <w:sz w:val="16"/>
                <w:szCs w:val="16"/>
              </w:rPr>
            </w:pPr>
            <w:r w:rsidRPr="006654C7">
              <w:rPr>
                <w:sz w:val="16"/>
                <w:szCs w:val="16"/>
              </w:rPr>
              <w:t>(адрес регистрации указывается с почтовым индексом)</w:t>
            </w:r>
          </w:p>
        </w:tc>
      </w:tr>
      <w:tr w:rsidR="00F966ED" w:rsidRPr="00044EC1" w14:paraId="246A7AFA" w14:textId="77777777" w:rsidTr="00005673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344A0" w14:textId="77777777" w:rsidR="00F966ED" w:rsidRPr="00044EC1" w:rsidRDefault="00F966ED">
            <w:pPr>
              <w:pStyle w:val="ConsDTNormal"/>
              <w:autoSpaceDE/>
              <w:jc w:val="right"/>
            </w:pPr>
          </w:p>
        </w:tc>
        <w:tc>
          <w:tcPr>
            <w:tcW w:w="656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EC9DB2" w14:textId="77777777" w:rsidR="00F966ED" w:rsidRPr="00833D80" w:rsidRDefault="00F966ED" w:rsidP="00D97ECF">
            <w:pPr>
              <w:pStyle w:val="ConsDTNormal"/>
              <w:autoSpaceDE/>
            </w:pPr>
            <w:r w:rsidRPr="00BE372E">
              <w:rPr>
                <w:noProof/>
              </w:rPr>
              <w:t xml:space="preserve">Паспорт: </w:t>
            </w:r>
            <w:r w:rsidR="00D97ECF">
              <w:rPr>
                <w:noProof/>
              </w:rPr>
              <w:t xml:space="preserve">              </w:t>
            </w:r>
            <w:r w:rsidRPr="00BE372E">
              <w:rPr>
                <w:noProof/>
              </w:rPr>
              <w:t xml:space="preserve">№ </w:t>
            </w:r>
          </w:p>
        </w:tc>
      </w:tr>
      <w:tr w:rsidR="00F966ED" w:rsidRPr="00044EC1" w14:paraId="6B89DAE8" w14:textId="77777777" w:rsidTr="00663F9E">
        <w:trPr>
          <w:gridAfter w:val="1"/>
          <w:wAfter w:w="327" w:type="dxa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C7CF9" w14:textId="77777777" w:rsidR="00F966ED" w:rsidRPr="00044EC1" w:rsidRDefault="00F966ED">
            <w:pPr>
              <w:pStyle w:val="ConsDTNormal"/>
              <w:autoSpaceDE/>
              <w:jc w:val="right"/>
            </w:pP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53201E" w14:textId="77777777" w:rsidR="00F966ED" w:rsidRDefault="00F966ED" w:rsidP="00D97ECF">
            <w:pPr>
              <w:pStyle w:val="ConsDTNormal"/>
              <w:autoSpaceDE/>
              <w:jc w:val="left"/>
              <w:rPr>
                <w:noProof/>
              </w:rPr>
            </w:pPr>
            <w:r w:rsidRPr="00BE372E">
              <w:rPr>
                <w:noProof/>
              </w:rPr>
              <w:t xml:space="preserve">выдан </w:t>
            </w:r>
          </w:p>
          <w:p w14:paraId="1803F990" w14:textId="77777777" w:rsidR="00D97ECF" w:rsidRPr="00785C7C" w:rsidRDefault="00D97ECF" w:rsidP="00D97ECF">
            <w:pPr>
              <w:pStyle w:val="ConsDTNormal"/>
              <w:autoSpaceDE/>
              <w:jc w:val="left"/>
            </w:pPr>
          </w:p>
        </w:tc>
      </w:tr>
      <w:tr w:rsidR="00F966ED" w:rsidRPr="00044EC1" w14:paraId="4BAFAD0F" w14:textId="77777777" w:rsidTr="00663F9E">
        <w:trPr>
          <w:gridAfter w:val="1"/>
          <w:wAfter w:w="327" w:type="dxa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FEF11" w14:textId="77777777" w:rsidR="00F966ED" w:rsidRPr="00044EC1" w:rsidRDefault="00F966ED">
            <w:pPr>
              <w:pStyle w:val="ConsDTNormal"/>
              <w:autoSpaceDE/>
            </w:pP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A33185" w14:textId="77777777" w:rsidR="00F966ED" w:rsidRPr="006654C7" w:rsidRDefault="00F966ED">
            <w:pPr>
              <w:pStyle w:val="ConsDTNormal"/>
              <w:autoSpaceDE/>
              <w:jc w:val="center"/>
              <w:rPr>
                <w:sz w:val="16"/>
                <w:szCs w:val="16"/>
              </w:rPr>
            </w:pPr>
            <w:r w:rsidRPr="006654C7">
              <w:rPr>
                <w:sz w:val="16"/>
                <w:szCs w:val="16"/>
              </w:rPr>
              <w:t>(наименование органа,</w:t>
            </w:r>
            <w:r>
              <w:rPr>
                <w:sz w:val="16"/>
                <w:szCs w:val="16"/>
              </w:rPr>
              <w:t xml:space="preserve"> </w:t>
            </w:r>
            <w:r w:rsidRPr="006654C7">
              <w:rPr>
                <w:sz w:val="16"/>
                <w:szCs w:val="16"/>
              </w:rPr>
              <w:t>выдавшего документ</w:t>
            </w:r>
            <w:r>
              <w:rPr>
                <w:sz w:val="16"/>
                <w:szCs w:val="16"/>
              </w:rPr>
              <w:t xml:space="preserve"> и дата выдачи</w:t>
            </w:r>
            <w:r w:rsidRPr="006654C7">
              <w:rPr>
                <w:sz w:val="16"/>
                <w:szCs w:val="16"/>
              </w:rPr>
              <w:t>)</w:t>
            </w:r>
          </w:p>
        </w:tc>
      </w:tr>
      <w:tr w:rsidR="00F966ED" w:rsidRPr="00044EC1" w14:paraId="51B52B78" w14:textId="77777777" w:rsidTr="00663F9E">
        <w:trPr>
          <w:gridAfter w:val="1"/>
          <w:wAfter w:w="327" w:type="dxa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EE819" w14:textId="77777777" w:rsidR="00F966ED" w:rsidRPr="00C80095" w:rsidRDefault="00F966ED" w:rsidP="00663F9E">
            <w:pPr>
              <w:pStyle w:val="ConsDTNormal"/>
              <w:autoSpaceDE/>
              <w:spacing w:before="240"/>
              <w:ind w:firstLine="709"/>
              <w:jc w:val="center"/>
              <w:rPr>
                <w:sz w:val="26"/>
                <w:szCs w:val="26"/>
              </w:rPr>
            </w:pPr>
            <w:r w:rsidRPr="00C80095">
              <w:rPr>
                <w:sz w:val="26"/>
                <w:szCs w:val="26"/>
              </w:rPr>
              <w:t>СОГЛАСИЕ</w:t>
            </w:r>
          </w:p>
          <w:p w14:paraId="5E6AE424" w14:textId="77777777" w:rsidR="00F966ED" w:rsidRPr="00021570" w:rsidRDefault="00F966ED" w:rsidP="00021570">
            <w:pPr>
              <w:pStyle w:val="ConsPlusNormal"/>
              <w:jc w:val="center"/>
              <w:rPr>
                <w:sz w:val="26"/>
                <w:szCs w:val="26"/>
              </w:rPr>
            </w:pPr>
            <w:r w:rsidRPr="00021570">
              <w:rPr>
                <w:sz w:val="26"/>
                <w:szCs w:val="26"/>
              </w:rPr>
              <w:t xml:space="preserve">на передачу персональных данных </w:t>
            </w:r>
            <w:r w:rsidR="00021570" w:rsidRPr="00021570">
              <w:rPr>
                <w:sz w:val="26"/>
                <w:szCs w:val="26"/>
              </w:rPr>
              <w:t xml:space="preserve">несовершеннолетнего, прошедшего </w:t>
            </w:r>
            <w:r w:rsidR="00021570" w:rsidRPr="00021570">
              <w:rPr>
                <w:rFonts w:eastAsia="Times New Roman"/>
                <w:color w:val="222222"/>
                <w:sz w:val="26"/>
                <w:szCs w:val="26"/>
              </w:rPr>
              <w:t xml:space="preserve">тестирование 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</w:t>
            </w:r>
            <w:r w:rsidRPr="00021570">
              <w:rPr>
                <w:sz w:val="26"/>
                <w:szCs w:val="26"/>
              </w:rPr>
              <w:t xml:space="preserve"> третьей стороне</w:t>
            </w:r>
          </w:p>
          <w:p w14:paraId="45BF29D8" w14:textId="77777777" w:rsidR="00F966ED" w:rsidRPr="00C80095" w:rsidRDefault="00F966ED" w:rsidP="00C80095">
            <w:pPr>
              <w:pStyle w:val="ConsDTNormal"/>
              <w:autoSpaceDE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F966ED" w:rsidRPr="00044EC1" w14:paraId="3910BC77" w14:textId="77777777" w:rsidTr="00663F9E">
        <w:trPr>
          <w:gridAfter w:val="1"/>
          <w:wAfter w:w="327" w:type="dxa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E5178EE" w14:textId="77777777" w:rsidR="00F966ED" w:rsidRPr="00044EC1" w:rsidRDefault="00F966ED">
            <w:pPr>
              <w:pStyle w:val="ConsDTNormal"/>
              <w:autoSpaceDE/>
            </w:pPr>
            <w:r w:rsidRPr="00044EC1">
              <w:t>Я,</w:t>
            </w:r>
          </w:p>
        </w:tc>
        <w:tc>
          <w:tcPr>
            <w:tcW w:w="949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99103E" w14:textId="77777777" w:rsidR="00F966ED" w:rsidRPr="00C80095" w:rsidRDefault="00FC35EC" w:rsidP="00573028">
            <w:pPr>
              <w:pStyle w:val="ConsDTNormal"/>
              <w:autoSpaceDE/>
              <w:jc w:val="center"/>
              <w:rPr>
                <w:sz w:val="26"/>
                <w:szCs w:val="26"/>
              </w:rPr>
            </w:pPr>
            <w:r>
              <w:t xml:space="preserve">                                                                                                                                            </w:t>
            </w:r>
            <w:r w:rsidR="00F966ED">
              <w:t>,</w:t>
            </w:r>
          </w:p>
        </w:tc>
      </w:tr>
      <w:tr w:rsidR="00F966ED" w:rsidRPr="00044EC1" w14:paraId="5AAFF227" w14:textId="77777777" w:rsidTr="00663F9E">
        <w:trPr>
          <w:gridAfter w:val="1"/>
          <w:wAfter w:w="327" w:type="dxa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21B05EF" w14:textId="77777777" w:rsidR="00F966ED" w:rsidRPr="00044EC1" w:rsidRDefault="00F966ED">
            <w:pPr>
              <w:pStyle w:val="ConsDTNormal"/>
              <w:autoSpaceDE/>
            </w:pPr>
          </w:p>
        </w:tc>
        <w:tc>
          <w:tcPr>
            <w:tcW w:w="94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BF8075" w14:textId="77777777" w:rsidR="00F966ED" w:rsidRPr="00833D80" w:rsidRDefault="00F966ED" w:rsidP="00833D80">
            <w:pPr>
              <w:pStyle w:val="ConsDTNormal"/>
              <w:autoSpaceDE/>
              <w:ind w:firstLine="709"/>
              <w:jc w:val="center"/>
              <w:rPr>
                <w:sz w:val="16"/>
                <w:szCs w:val="16"/>
              </w:rPr>
            </w:pPr>
            <w:r w:rsidRPr="00833D80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F966ED" w:rsidRPr="00044EC1" w14:paraId="7C57E0E9" w14:textId="77777777" w:rsidTr="00663F9E">
        <w:trPr>
          <w:gridAfter w:val="1"/>
          <w:wAfter w:w="327" w:type="dxa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9A081" w14:textId="77777777" w:rsidR="003436D7" w:rsidRDefault="00F966ED" w:rsidP="003436D7">
            <w:pPr>
              <w:pStyle w:val="ConsPlusNormal"/>
              <w:ind w:left="3828" w:hanging="3828"/>
              <w:jc w:val="both"/>
              <w:rPr>
                <w:sz w:val="26"/>
                <w:szCs w:val="26"/>
              </w:rPr>
            </w:pPr>
            <w:r w:rsidRPr="00C80095">
              <w:rPr>
                <w:sz w:val="26"/>
                <w:szCs w:val="26"/>
              </w:rPr>
              <w:t xml:space="preserve">являясь </w:t>
            </w:r>
            <w:r w:rsidR="003436D7">
              <w:rPr>
                <w:sz w:val="26"/>
                <w:szCs w:val="26"/>
              </w:rPr>
              <w:t>_________________________</w:t>
            </w:r>
            <w:r w:rsidR="003436D7" w:rsidRPr="00800D35">
              <w:rPr>
                <w:sz w:val="26"/>
                <w:szCs w:val="26"/>
              </w:rPr>
              <w:t xml:space="preserve">(матерью / отцом </w:t>
            </w:r>
            <w:r w:rsidR="003436D7">
              <w:rPr>
                <w:sz w:val="26"/>
                <w:szCs w:val="26"/>
              </w:rPr>
              <w:t>/ иным законным представителем)</w:t>
            </w:r>
          </w:p>
          <w:p w14:paraId="5FBF42A3" w14:textId="77777777" w:rsidR="003436D7" w:rsidRDefault="003436D7" w:rsidP="003436D7">
            <w:pPr>
              <w:pStyle w:val="ConsPlusNormal"/>
              <w:ind w:left="3828" w:hanging="3828"/>
              <w:jc w:val="both"/>
              <w:rPr>
                <w:sz w:val="26"/>
                <w:szCs w:val="26"/>
              </w:rPr>
            </w:pPr>
          </w:p>
          <w:p w14:paraId="476C55E2" w14:textId="77777777" w:rsidR="003436D7" w:rsidRPr="00286329" w:rsidRDefault="003436D7" w:rsidP="003436D7">
            <w:pPr>
              <w:pStyle w:val="ConsPlusNormal"/>
              <w:ind w:left="3828" w:hanging="3828"/>
              <w:jc w:val="both"/>
              <w:rPr>
                <w:sz w:val="16"/>
                <w:szCs w:val="16"/>
              </w:rPr>
            </w:pPr>
            <w:r w:rsidRPr="00800D35">
              <w:rPr>
                <w:sz w:val="26"/>
                <w:szCs w:val="26"/>
              </w:rPr>
              <w:t>несовершеннолетнего(ей)______________________________________________</w:t>
            </w:r>
            <w:r>
              <w:rPr>
                <w:sz w:val="26"/>
                <w:szCs w:val="26"/>
              </w:rPr>
              <w:t>_______</w:t>
            </w:r>
            <w:proofErr w:type="gramStart"/>
            <w:r>
              <w:rPr>
                <w:sz w:val="26"/>
                <w:szCs w:val="26"/>
              </w:rPr>
              <w:t>_,</w:t>
            </w:r>
            <w:r w:rsidRPr="00800D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286329">
              <w:rPr>
                <w:sz w:val="16"/>
                <w:szCs w:val="16"/>
              </w:rPr>
              <w:t>(</w:t>
            </w:r>
            <w:proofErr w:type="gramEnd"/>
            <w:r w:rsidRPr="00286329">
              <w:rPr>
                <w:sz w:val="16"/>
                <w:szCs w:val="16"/>
              </w:rPr>
              <w:t>Ф.И.О.)</w:t>
            </w:r>
          </w:p>
          <w:p w14:paraId="2227A3CF" w14:textId="77777777" w:rsidR="003436D7" w:rsidRPr="00286329" w:rsidRDefault="003436D7" w:rsidP="003436D7">
            <w:pPr>
              <w:pStyle w:val="ConsPlusNormal"/>
              <w:jc w:val="both"/>
              <w:rPr>
                <w:sz w:val="16"/>
                <w:szCs w:val="16"/>
              </w:rPr>
            </w:pPr>
          </w:p>
          <w:p w14:paraId="65C3F478" w14:textId="4903136F" w:rsidR="00021570" w:rsidRDefault="003436D7" w:rsidP="003436D7">
            <w:pPr>
              <w:pStyle w:val="ConsPlusNormal"/>
              <w:jc w:val="both"/>
              <w:rPr>
                <w:sz w:val="26"/>
                <w:szCs w:val="26"/>
              </w:rPr>
            </w:pPr>
            <w:r w:rsidRPr="00DF33D2">
              <w:rPr>
                <w:sz w:val="26"/>
                <w:szCs w:val="26"/>
              </w:rPr>
              <w:t>«_____»_____________ _____ года рождения</w:t>
            </w:r>
            <w:r w:rsidR="00F966ED" w:rsidRPr="00C80095">
              <w:rPr>
                <w:sz w:val="26"/>
                <w:szCs w:val="26"/>
              </w:rPr>
              <w:t>, свободно, своей волей и в своем интересе в соответствии с требованиями части 3 статьи 6 Федерального закона от 27 июля 2006г. № 152-ФЗ «О персональных данных» даю согласие на по</w:t>
            </w:r>
            <w:r w:rsidR="00663F9E">
              <w:rPr>
                <w:sz w:val="26"/>
                <w:szCs w:val="26"/>
              </w:rPr>
              <w:t>л</w:t>
            </w:r>
            <w:r w:rsidR="00F966ED" w:rsidRPr="00C80095">
              <w:rPr>
                <w:sz w:val="26"/>
                <w:szCs w:val="26"/>
              </w:rPr>
              <w:t>учение обработки (сбор, запись, систематизация, накопление, хранение, уточнение (обновление, изменения), извлечение, передачу (предоставление, доступ), блокирование, удаление, уничтожение</w:t>
            </w:r>
            <w:r>
              <w:rPr>
                <w:sz w:val="26"/>
                <w:szCs w:val="26"/>
              </w:rPr>
              <w:t xml:space="preserve"> -</w:t>
            </w:r>
            <w:r w:rsidR="00F966ED" w:rsidRPr="00C800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результатов </w:t>
            </w:r>
            <w:r w:rsidRPr="00021570">
              <w:rPr>
                <w:rFonts w:eastAsia="Times New Roman"/>
                <w:color w:val="222222"/>
                <w:sz w:val="26"/>
                <w:szCs w:val="26"/>
              </w:rPr>
              <w:t>тестировани</w:t>
            </w:r>
            <w:r>
              <w:rPr>
                <w:rFonts w:eastAsia="Times New Roman"/>
                <w:color w:val="222222"/>
                <w:sz w:val="26"/>
                <w:szCs w:val="26"/>
              </w:rPr>
              <w:t>я</w:t>
            </w:r>
            <w:r w:rsidRPr="00021570">
              <w:rPr>
                <w:rFonts w:eastAsia="Times New Roman"/>
                <w:color w:val="222222"/>
                <w:sz w:val="26"/>
                <w:szCs w:val="26"/>
              </w:rPr>
              <w:t> </w:t>
            </w:r>
            <w:r w:rsidR="00663F9E">
              <w:rPr>
                <w:rFonts w:eastAsia="Times New Roman"/>
                <w:color w:val="22222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222222"/>
                <w:sz w:val="26"/>
                <w:szCs w:val="26"/>
              </w:rPr>
              <w:t xml:space="preserve">моего сына (моей дочери) </w:t>
            </w:r>
            <w:r w:rsidRPr="00021570">
              <w:rPr>
                <w:rFonts w:eastAsia="Times New Roman"/>
                <w:color w:val="222222"/>
                <w:sz w:val="26"/>
                <w:szCs w:val="26"/>
              </w:rPr>
      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      </w:r>
            <w:r>
              <w:rPr>
                <w:rFonts w:eastAsia="Times New Roman"/>
                <w:color w:val="222222"/>
                <w:sz w:val="26"/>
                <w:szCs w:val="26"/>
              </w:rPr>
              <w:t>,</w:t>
            </w:r>
            <w:r w:rsidRPr="00021570">
              <w:rPr>
                <w:rFonts w:eastAsia="Times New Roman"/>
                <w:color w:val="222222"/>
                <w:sz w:val="26"/>
                <w:szCs w:val="26"/>
              </w:rPr>
              <w:t xml:space="preserve"> иностранных граждан и лиц без гражданства </w:t>
            </w:r>
            <w:r>
              <w:rPr>
                <w:rFonts w:eastAsia="Times New Roman"/>
                <w:color w:val="222222"/>
                <w:sz w:val="26"/>
                <w:szCs w:val="26"/>
              </w:rPr>
              <w:t>-</w:t>
            </w:r>
            <w:r w:rsidRPr="00021570">
              <w:rPr>
                <w:sz w:val="26"/>
                <w:szCs w:val="26"/>
              </w:rPr>
              <w:t xml:space="preserve"> </w:t>
            </w:r>
            <w:r w:rsidR="00F966ED" w:rsidRPr="00C80095">
              <w:rPr>
                <w:sz w:val="26"/>
                <w:szCs w:val="26"/>
              </w:rPr>
              <w:t xml:space="preserve">для </w:t>
            </w:r>
            <w:r w:rsidR="00021570">
              <w:rPr>
                <w:sz w:val="26"/>
                <w:szCs w:val="26"/>
              </w:rPr>
              <w:t xml:space="preserve">принятия решения о зачислении либо отказе в зачислении </w:t>
            </w:r>
            <w:r>
              <w:rPr>
                <w:sz w:val="26"/>
                <w:szCs w:val="26"/>
              </w:rPr>
              <w:t>следующей образовательной организации:</w:t>
            </w:r>
          </w:p>
          <w:p w14:paraId="2986893F" w14:textId="77777777" w:rsidR="003436D7" w:rsidRDefault="003436D7" w:rsidP="003561D4">
            <w:pPr>
              <w:pStyle w:val="ConsDTNormal"/>
              <w:autoSpaceDE/>
              <w:rPr>
                <w:sz w:val="26"/>
                <w:szCs w:val="26"/>
              </w:rPr>
            </w:pPr>
          </w:p>
          <w:tbl>
            <w:tblPr>
              <w:tblStyle w:val="a7"/>
              <w:tblW w:w="10036" w:type="dxa"/>
              <w:tblLayout w:type="fixed"/>
              <w:tblLook w:val="04A0" w:firstRow="1" w:lastRow="0" w:firstColumn="1" w:lastColumn="0" w:noHBand="0" w:noVBand="1"/>
            </w:tblPr>
            <w:tblGrid>
              <w:gridCol w:w="10036"/>
            </w:tblGrid>
            <w:tr w:rsidR="00021570" w14:paraId="60EB1EF4" w14:textId="77777777" w:rsidTr="00663F9E">
              <w:tc>
                <w:tcPr>
                  <w:tcW w:w="100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94BEDB6" w14:textId="58A30CD1" w:rsidR="00021570" w:rsidRDefault="00663F9E" w:rsidP="003561D4">
                  <w:pPr>
                    <w:pStyle w:val="ConsDTNormal"/>
                    <w:autoSpaceDE/>
                    <w:rPr>
                      <w:sz w:val="26"/>
                      <w:szCs w:val="26"/>
                    </w:rPr>
                  </w:pPr>
                  <w:r w:rsidRPr="00C80095">
                    <w:rPr>
                      <w:sz w:val="26"/>
                      <w:szCs w:val="26"/>
                    </w:rPr>
                    <w:t xml:space="preserve">краевому </w:t>
                  </w:r>
                  <w:r>
                    <w:rPr>
                      <w:sz w:val="26"/>
                      <w:szCs w:val="26"/>
                    </w:rPr>
                    <w:t xml:space="preserve">государственному </w:t>
                  </w:r>
                  <w:r w:rsidRPr="00C80095">
                    <w:rPr>
                      <w:sz w:val="26"/>
                      <w:szCs w:val="26"/>
                    </w:rPr>
                    <w:t>бюджетному общеобразовательному учреждению «</w:t>
                  </w:r>
                  <w:r>
                    <w:rPr>
                      <w:sz w:val="26"/>
                      <w:szCs w:val="26"/>
                    </w:rPr>
                    <w:t>Норильская школа-интернат»</w:t>
                  </w:r>
                  <w:r w:rsidR="00375958">
                    <w:rPr>
                      <w:sz w:val="26"/>
                      <w:szCs w:val="26"/>
                    </w:rPr>
                    <w:t xml:space="preserve"> (сокращенное название-</w:t>
                  </w:r>
                  <w:r w:rsidR="00375958">
                    <w:rPr>
                      <w:sz w:val="26"/>
                      <w:szCs w:val="26"/>
                    </w:rPr>
                    <w:t>КГБОУ «Норильская школа-интернат»</w:t>
                  </w:r>
                  <w:r w:rsidR="00375958">
                    <w:rPr>
                      <w:sz w:val="26"/>
                      <w:szCs w:val="26"/>
                    </w:rPr>
                    <w:t>)</w:t>
                  </w:r>
                </w:p>
              </w:tc>
            </w:tr>
            <w:tr w:rsidR="00021570" w14:paraId="65EA9E2D" w14:textId="77777777" w:rsidTr="00663F9E">
              <w:tc>
                <w:tcPr>
                  <w:tcW w:w="10036" w:type="dxa"/>
                  <w:tcBorders>
                    <w:left w:val="nil"/>
                    <w:bottom w:val="nil"/>
                    <w:right w:val="nil"/>
                  </w:tcBorders>
                </w:tcPr>
                <w:p w14:paraId="370F6D8D" w14:textId="77777777" w:rsidR="00021570" w:rsidRPr="00021570" w:rsidRDefault="00021570" w:rsidP="003561D4">
                  <w:pPr>
                    <w:pStyle w:val="ConsDTNormal"/>
                    <w:autoSpaceDE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</w:t>
                  </w:r>
                  <w:r w:rsidRPr="00021570">
                    <w:rPr>
                      <w:sz w:val="16"/>
                      <w:szCs w:val="16"/>
                    </w:rPr>
                    <w:t>(наименование образовательной организации)</w:t>
                  </w:r>
                </w:p>
              </w:tc>
            </w:tr>
            <w:tr w:rsidR="00021570" w14:paraId="796474AC" w14:textId="77777777" w:rsidTr="00663F9E">
              <w:tc>
                <w:tcPr>
                  <w:tcW w:w="100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C30A06" w14:textId="160D76CC" w:rsidR="00021570" w:rsidRDefault="00021570" w:rsidP="003561D4">
                  <w:pPr>
                    <w:pStyle w:val="ConsDTNormal"/>
                    <w:autoSpaceDE/>
                    <w:rPr>
                      <w:sz w:val="26"/>
                      <w:szCs w:val="26"/>
                    </w:rPr>
                  </w:pPr>
                  <w:proofErr w:type="gramStart"/>
                  <w:r>
                    <w:rPr>
                      <w:sz w:val="26"/>
                      <w:szCs w:val="26"/>
                    </w:rPr>
                    <w:t>ОГРН</w:t>
                  </w:r>
                  <w:r w:rsidR="00663F9E">
                    <w:rPr>
                      <w:sz w:val="26"/>
                      <w:szCs w:val="26"/>
                    </w:rPr>
                    <w:t xml:space="preserve">  </w:t>
                  </w:r>
                  <w:r w:rsidR="00663F9E">
                    <w:rPr>
                      <w:color w:val="0D0D0D" w:themeColor="text1" w:themeTint="F2"/>
                    </w:rPr>
                    <w:t>1022401628567</w:t>
                  </w:r>
                  <w:proofErr w:type="gramEnd"/>
                </w:p>
              </w:tc>
            </w:tr>
            <w:tr w:rsidR="00021570" w14:paraId="3F3B32A6" w14:textId="77777777" w:rsidTr="00663F9E">
              <w:tc>
                <w:tcPr>
                  <w:tcW w:w="1003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DDCEB4A" w14:textId="052AA8CF" w:rsidR="00021570" w:rsidRDefault="003436D7" w:rsidP="003561D4">
                  <w:pPr>
                    <w:pStyle w:val="ConsDTNormal"/>
                    <w:autoSpaceDE/>
                    <w:rPr>
                      <w:sz w:val="26"/>
                      <w:szCs w:val="26"/>
                    </w:rPr>
                  </w:pPr>
                  <w:proofErr w:type="gramStart"/>
                  <w:r>
                    <w:rPr>
                      <w:sz w:val="26"/>
                      <w:szCs w:val="26"/>
                    </w:rPr>
                    <w:t>ИНН</w:t>
                  </w:r>
                  <w:r w:rsidR="00663F9E">
                    <w:rPr>
                      <w:sz w:val="26"/>
                      <w:szCs w:val="26"/>
                    </w:rPr>
                    <w:t xml:space="preserve">  </w:t>
                  </w:r>
                  <w:r w:rsidR="00663F9E">
                    <w:rPr>
                      <w:color w:val="000000"/>
                    </w:rPr>
                    <w:t>2457022134</w:t>
                  </w:r>
                  <w:proofErr w:type="gramEnd"/>
                </w:p>
              </w:tc>
            </w:tr>
            <w:tr w:rsidR="003436D7" w14:paraId="3A903C8D" w14:textId="77777777" w:rsidTr="00663F9E">
              <w:tc>
                <w:tcPr>
                  <w:tcW w:w="1003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D12F00E" w14:textId="32F3CA35" w:rsidR="003436D7" w:rsidRDefault="003436D7" w:rsidP="003561D4">
                  <w:pPr>
                    <w:pStyle w:val="ConsDTNormal"/>
                    <w:autoSpaceDE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Адрес месторасположения</w:t>
                  </w:r>
                  <w:r w:rsidR="00CA672F">
                    <w:rPr>
                      <w:sz w:val="26"/>
                      <w:szCs w:val="26"/>
                    </w:rPr>
                    <w:t xml:space="preserve"> образовательной организации</w:t>
                  </w:r>
                  <w:r>
                    <w:rPr>
                      <w:sz w:val="26"/>
                      <w:szCs w:val="26"/>
                    </w:rPr>
                    <w:t>:</w:t>
                  </w:r>
                  <w:r w:rsidR="00663F9E" w:rsidRPr="00C80095">
                    <w:rPr>
                      <w:sz w:val="26"/>
                      <w:szCs w:val="26"/>
                    </w:rPr>
                    <w:t xml:space="preserve"> </w:t>
                  </w:r>
                  <w:r w:rsidR="00663F9E">
                    <w:rPr>
                      <w:sz w:val="26"/>
                      <w:szCs w:val="26"/>
                    </w:rPr>
                    <w:t xml:space="preserve">663318 Красноярский </w:t>
                  </w:r>
                  <w:proofErr w:type="gramStart"/>
                  <w:r w:rsidR="00663F9E">
                    <w:rPr>
                      <w:sz w:val="26"/>
                      <w:szCs w:val="26"/>
                    </w:rPr>
                    <w:t xml:space="preserve">край, </w:t>
                  </w:r>
                  <w:r w:rsidR="00663F9E" w:rsidRPr="00C80095">
                    <w:rPr>
                      <w:sz w:val="26"/>
                      <w:szCs w:val="26"/>
                    </w:rPr>
                    <w:t xml:space="preserve"> </w:t>
                  </w:r>
                  <w:r w:rsidR="00663F9E">
                    <w:rPr>
                      <w:sz w:val="26"/>
                      <w:szCs w:val="26"/>
                    </w:rPr>
                    <w:t>г.</w:t>
                  </w:r>
                  <w:proofErr w:type="gramEnd"/>
                  <w:r w:rsidR="00663F9E">
                    <w:rPr>
                      <w:sz w:val="26"/>
                      <w:szCs w:val="26"/>
                    </w:rPr>
                    <w:t xml:space="preserve"> Норильск, ул.Талнахская д.49а</w:t>
                  </w:r>
                </w:p>
              </w:tc>
            </w:tr>
            <w:tr w:rsidR="003436D7" w14:paraId="550DE562" w14:textId="77777777" w:rsidTr="00663F9E">
              <w:tc>
                <w:tcPr>
                  <w:tcW w:w="10036" w:type="dxa"/>
                  <w:tcBorders>
                    <w:left w:val="nil"/>
                    <w:right w:val="nil"/>
                  </w:tcBorders>
                </w:tcPr>
                <w:p w14:paraId="63913793" w14:textId="00073D70" w:rsidR="003436D7" w:rsidRPr="00663F9E" w:rsidRDefault="003436D7" w:rsidP="003561D4">
                  <w:pPr>
                    <w:pStyle w:val="ConsDTNormal"/>
                    <w:autoSpaceDE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Электронная почта:</w:t>
                  </w:r>
                  <w:r w:rsidR="00663F9E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663F9E">
                    <w:rPr>
                      <w:sz w:val="26"/>
                      <w:szCs w:val="26"/>
                      <w:lang w:val="en-US"/>
                    </w:rPr>
                    <w:t>specinternat</w:t>
                  </w:r>
                  <w:proofErr w:type="spellEnd"/>
                  <w:r w:rsidR="00663F9E" w:rsidRPr="00663F9E">
                    <w:rPr>
                      <w:sz w:val="26"/>
                      <w:szCs w:val="26"/>
                    </w:rPr>
                    <w:t>@</w:t>
                  </w:r>
                  <w:r w:rsidR="00663F9E">
                    <w:rPr>
                      <w:sz w:val="26"/>
                      <w:szCs w:val="26"/>
                      <w:lang w:val="en-US"/>
                    </w:rPr>
                    <w:t>rambler</w:t>
                  </w:r>
                  <w:r w:rsidR="00663F9E" w:rsidRPr="00663F9E">
                    <w:rPr>
                      <w:sz w:val="26"/>
                      <w:szCs w:val="26"/>
                    </w:rPr>
                    <w:t>.</w:t>
                  </w:r>
                  <w:proofErr w:type="spellStart"/>
                  <w:r w:rsidR="00663F9E">
                    <w:rPr>
                      <w:sz w:val="26"/>
                      <w:szCs w:val="26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14:paraId="1125B86C" w14:textId="29437D73" w:rsidR="00F966ED" w:rsidRPr="00C80095" w:rsidRDefault="00F966ED" w:rsidP="003561D4">
            <w:pPr>
              <w:pStyle w:val="ConsDTNormal"/>
              <w:autoSpaceDE/>
              <w:ind w:firstLine="709"/>
              <w:rPr>
                <w:sz w:val="26"/>
                <w:szCs w:val="26"/>
              </w:rPr>
            </w:pPr>
            <w:r w:rsidRPr="00C80095">
              <w:rPr>
                <w:sz w:val="26"/>
                <w:szCs w:val="26"/>
              </w:rPr>
              <w:t xml:space="preserve">Лицо, осуществляющее обработку персональных данных по поручению </w:t>
            </w:r>
            <w:r w:rsidR="00663F9E">
              <w:rPr>
                <w:sz w:val="26"/>
                <w:szCs w:val="26"/>
              </w:rPr>
              <w:t>КГБОУ «Норильская школа-интернат»</w:t>
            </w:r>
            <w:r w:rsidRPr="00C80095">
              <w:rPr>
                <w:sz w:val="26"/>
                <w:szCs w:val="26"/>
              </w:rPr>
              <w:t>, осуществляет обработку персональных данных с соблюдением принципов и правил обработки  персональных данных, предусмотренных Федеральным законом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  <w:p w14:paraId="6F20B636" w14:textId="77777777" w:rsidR="00F966ED" w:rsidRPr="00C80095" w:rsidRDefault="00F966ED" w:rsidP="003561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0095">
              <w:rPr>
                <w:rFonts w:ascii="Times New Roman" w:hAnsi="Times New Roman"/>
                <w:sz w:val="26"/>
                <w:szCs w:val="26"/>
              </w:rPr>
              <w:t xml:space="preserve">Я предупрежден (а), что </w:t>
            </w:r>
          </w:p>
          <w:p w14:paraId="54FB318C" w14:textId="77777777" w:rsidR="00F966ED" w:rsidRPr="00C80095" w:rsidRDefault="00F966ED" w:rsidP="003561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0095">
              <w:rPr>
                <w:rFonts w:ascii="Times New Roman" w:hAnsi="Times New Roman"/>
                <w:sz w:val="26"/>
                <w:szCs w:val="26"/>
              </w:rPr>
              <w:t>- хранение персональных данных будет осуществляться на технических мощностях третьего лица с соблюдением принципов и правил обработки персональных данных, предусмотренных Федеральным законом от 27.07.2006г. № 152-ФЗ «О персональных данных»;</w:t>
            </w:r>
          </w:p>
          <w:p w14:paraId="43A8B27C" w14:textId="77777777" w:rsidR="00F966ED" w:rsidRPr="00C80095" w:rsidRDefault="00F966ED" w:rsidP="003561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009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3436D7">
              <w:rPr>
                <w:rFonts w:ascii="Times New Roman" w:hAnsi="Times New Roman"/>
                <w:sz w:val="26"/>
                <w:szCs w:val="26"/>
              </w:rPr>
              <w:t>передача результатов будет осуществлена с применением технических средств, посредством передачи по электронной почте</w:t>
            </w:r>
            <w:r w:rsidRPr="00C80095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39D404BB" w14:textId="64362343" w:rsidR="00F966ED" w:rsidRPr="00C80095" w:rsidRDefault="00F966ED" w:rsidP="003561D4">
            <w:pPr>
              <w:pStyle w:val="ConsDTNormal"/>
              <w:autoSpaceDE/>
              <w:ind w:firstLine="709"/>
              <w:rPr>
                <w:sz w:val="26"/>
                <w:szCs w:val="26"/>
              </w:rPr>
            </w:pPr>
            <w:r w:rsidRPr="00C80095">
              <w:rPr>
                <w:sz w:val="26"/>
                <w:szCs w:val="26"/>
              </w:rPr>
              <w:t xml:space="preserve">Срок действия Согласия на </w:t>
            </w:r>
            <w:r w:rsidR="00CA672F">
              <w:rPr>
                <w:sz w:val="26"/>
                <w:szCs w:val="26"/>
              </w:rPr>
              <w:t>передачу</w:t>
            </w:r>
            <w:r w:rsidRPr="00C80095">
              <w:rPr>
                <w:sz w:val="26"/>
                <w:szCs w:val="26"/>
              </w:rPr>
              <w:t xml:space="preserve"> персональных данных </w:t>
            </w:r>
            <w:proofErr w:type="gramStart"/>
            <w:r w:rsidR="00CA672F">
              <w:rPr>
                <w:sz w:val="26"/>
                <w:szCs w:val="26"/>
              </w:rPr>
              <w:t>-  с</w:t>
            </w:r>
            <w:proofErr w:type="gramEnd"/>
            <w:r w:rsidR="00CA672F">
              <w:rPr>
                <w:sz w:val="26"/>
                <w:szCs w:val="26"/>
              </w:rPr>
              <w:t xml:space="preserve"> даты подписания Согласия и до его отзыва</w:t>
            </w:r>
            <w:r w:rsidRPr="00C80095">
              <w:rPr>
                <w:sz w:val="26"/>
                <w:szCs w:val="26"/>
              </w:rPr>
              <w:t xml:space="preserve">. Согласие может быть досрочно отозвано путем подачи письменного заявления в адрес </w:t>
            </w:r>
            <w:r w:rsidR="00375958">
              <w:rPr>
                <w:sz w:val="26"/>
                <w:szCs w:val="26"/>
              </w:rPr>
              <w:t>КГБОУ «Норильская школа-интернат»</w:t>
            </w:r>
            <w:r w:rsidRPr="00C80095">
              <w:rPr>
                <w:sz w:val="26"/>
                <w:szCs w:val="26"/>
              </w:rPr>
              <w:t>.</w:t>
            </w:r>
          </w:p>
          <w:p w14:paraId="15C650EE" w14:textId="77777777" w:rsidR="00F966ED" w:rsidRDefault="00F966ED" w:rsidP="00C80095">
            <w:pPr>
              <w:pStyle w:val="ConsDTNormal"/>
              <w:autoSpaceDE/>
              <w:ind w:firstLine="709"/>
              <w:rPr>
                <w:sz w:val="26"/>
                <w:szCs w:val="26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7"/>
              <w:gridCol w:w="3563"/>
            </w:tblGrid>
            <w:tr w:rsidR="00F966ED" w:rsidRPr="00F5140D" w14:paraId="0B5DA6D7" w14:textId="77777777" w:rsidTr="00833D80">
              <w:tc>
                <w:tcPr>
                  <w:tcW w:w="623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741B6983" w14:textId="77777777" w:rsidR="00F966ED" w:rsidRDefault="00F966ED" w:rsidP="00D97ECF">
                  <w:pPr>
                    <w:pStyle w:val="ConsDTNormal"/>
                    <w:autoSpaceDE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      /  </w:t>
                  </w:r>
                </w:p>
              </w:tc>
              <w:tc>
                <w:tcPr>
                  <w:tcW w:w="356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ABC97D" w14:textId="77777777" w:rsidR="00F966ED" w:rsidRPr="00F5140D" w:rsidRDefault="00F966ED" w:rsidP="00E86BEE">
                  <w:pPr>
                    <w:pStyle w:val="ConsDTNormal"/>
                    <w:autoSpaceDE/>
                  </w:pPr>
                  <w:r w:rsidRPr="00F5140D">
                    <w:t xml:space="preserve"> </w:t>
                  </w:r>
                </w:p>
              </w:tc>
            </w:tr>
          </w:tbl>
          <w:p w14:paraId="22D64532" w14:textId="77777777" w:rsidR="00F966ED" w:rsidRPr="00F5140D" w:rsidRDefault="00F966ED" w:rsidP="00C80095">
            <w:pPr>
              <w:pStyle w:val="ConsDTNormal"/>
              <w:autoSpaceDE/>
              <w:ind w:firstLine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F5140D">
              <w:rPr>
                <w:sz w:val="16"/>
                <w:szCs w:val="16"/>
              </w:rPr>
              <w:t xml:space="preserve">(подпись)     /(расшифровка подписи)                           </w:t>
            </w:r>
            <w:r>
              <w:rPr>
                <w:sz w:val="16"/>
                <w:szCs w:val="16"/>
              </w:rPr>
              <w:t xml:space="preserve">                                  </w:t>
            </w:r>
            <w:r w:rsidRPr="00F5140D">
              <w:rPr>
                <w:sz w:val="16"/>
                <w:szCs w:val="16"/>
              </w:rPr>
              <w:t xml:space="preserve">           (дата)</w:t>
            </w:r>
          </w:p>
          <w:p w14:paraId="112966C2" w14:textId="77777777" w:rsidR="00F966ED" w:rsidRPr="00C80095" w:rsidRDefault="00F966ED" w:rsidP="00F5140D">
            <w:pPr>
              <w:pStyle w:val="ConsDTNormal"/>
              <w:autoSpaceDE/>
              <w:ind w:firstLine="709"/>
              <w:rPr>
                <w:sz w:val="26"/>
                <w:szCs w:val="26"/>
              </w:rPr>
            </w:pPr>
          </w:p>
        </w:tc>
      </w:tr>
    </w:tbl>
    <w:p w14:paraId="525C52F0" w14:textId="77777777" w:rsidR="00F966ED" w:rsidRDefault="00F966ED" w:rsidP="00044EC1">
      <w:pPr>
        <w:rPr>
          <w:rFonts w:ascii="Times New Roman" w:hAnsi="Times New Roman"/>
          <w:sz w:val="24"/>
          <w:szCs w:val="24"/>
        </w:rPr>
        <w:sectPr w:rsidR="00F966ED" w:rsidSect="00663F9E">
          <w:headerReference w:type="default" r:id="rId7"/>
          <w:pgSz w:w="11906" w:h="16838"/>
          <w:pgMar w:top="426" w:right="567" w:bottom="1134" w:left="1418" w:header="397" w:footer="0" w:gutter="0"/>
          <w:pgNumType w:start="1"/>
          <w:cols w:space="708"/>
          <w:docGrid w:linePitch="360"/>
        </w:sectPr>
      </w:pPr>
    </w:p>
    <w:p w14:paraId="3AE6AA9D" w14:textId="77777777" w:rsidR="00F966ED" w:rsidRPr="00044EC1" w:rsidRDefault="00F966ED" w:rsidP="005D0C44">
      <w:pPr>
        <w:rPr>
          <w:rFonts w:ascii="Times New Roman" w:hAnsi="Times New Roman"/>
          <w:sz w:val="24"/>
          <w:szCs w:val="24"/>
        </w:rPr>
      </w:pPr>
    </w:p>
    <w:sectPr w:rsidR="00F966ED" w:rsidRPr="00044EC1" w:rsidSect="00F966ED">
      <w:headerReference w:type="default" r:id="rId8"/>
      <w:type w:val="continuous"/>
      <w:pgSz w:w="11906" w:h="16838"/>
      <w:pgMar w:top="1134" w:right="567" w:bottom="1134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9077" w14:textId="77777777" w:rsidR="00625DB9" w:rsidRDefault="00625DB9" w:rsidP="003321E5">
      <w:pPr>
        <w:spacing w:after="0" w:line="240" w:lineRule="auto"/>
      </w:pPr>
      <w:r>
        <w:separator/>
      </w:r>
    </w:p>
  </w:endnote>
  <w:endnote w:type="continuationSeparator" w:id="0">
    <w:p w14:paraId="1C962322" w14:textId="77777777" w:rsidR="00625DB9" w:rsidRDefault="00625DB9" w:rsidP="003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9C18" w14:textId="77777777" w:rsidR="00625DB9" w:rsidRDefault="00625DB9" w:rsidP="003321E5">
      <w:pPr>
        <w:spacing w:after="0" w:line="240" w:lineRule="auto"/>
      </w:pPr>
      <w:r>
        <w:separator/>
      </w:r>
    </w:p>
  </w:footnote>
  <w:footnote w:type="continuationSeparator" w:id="0">
    <w:p w14:paraId="417CB8D1" w14:textId="77777777" w:rsidR="00625DB9" w:rsidRDefault="00625DB9" w:rsidP="0033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798E" w14:textId="77777777" w:rsidR="00F966ED" w:rsidRPr="00D655AC" w:rsidRDefault="00F966ED" w:rsidP="002E0FF3">
    <w:pPr>
      <w:pStyle w:val="a3"/>
      <w:spacing w:line="240" w:lineRule="auto"/>
      <w:jc w:val="right"/>
      <w:rPr>
        <w:rFonts w:ascii="Times New Roman" w:hAnsi="Times New Roman"/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656B" w14:textId="77777777" w:rsidR="00833D80" w:rsidRPr="00D655AC" w:rsidRDefault="00833D80" w:rsidP="002E0FF3">
    <w:pPr>
      <w:pStyle w:val="a3"/>
      <w:spacing w:line="240" w:lineRule="auto"/>
      <w:jc w:val="right"/>
      <w:rPr>
        <w:rFonts w:ascii="Times New Roman" w:hAnsi="Times New Roman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C1"/>
    <w:rsid w:val="00005673"/>
    <w:rsid w:val="00010CFE"/>
    <w:rsid w:val="00021570"/>
    <w:rsid w:val="00025318"/>
    <w:rsid w:val="00044EC1"/>
    <w:rsid w:val="00083A1A"/>
    <w:rsid w:val="00087067"/>
    <w:rsid w:val="00095371"/>
    <w:rsid w:val="001C36A9"/>
    <w:rsid w:val="002E0FF3"/>
    <w:rsid w:val="0030341A"/>
    <w:rsid w:val="003321E5"/>
    <w:rsid w:val="003436D7"/>
    <w:rsid w:val="0035179E"/>
    <w:rsid w:val="003561D4"/>
    <w:rsid w:val="00375958"/>
    <w:rsid w:val="00384731"/>
    <w:rsid w:val="003D5223"/>
    <w:rsid w:val="004014ED"/>
    <w:rsid w:val="00405DC5"/>
    <w:rsid w:val="00440C94"/>
    <w:rsid w:val="00573028"/>
    <w:rsid w:val="0059732B"/>
    <w:rsid w:val="005D0C44"/>
    <w:rsid w:val="005F1CF8"/>
    <w:rsid w:val="00625DB9"/>
    <w:rsid w:val="0062699C"/>
    <w:rsid w:val="00663F9E"/>
    <w:rsid w:val="006654C7"/>
    <w:rsid w:val="006C1D8A"/>
    <w:rsid w:val="006E2D05"/>
    <w:rsid w:val="00785C7C"/>
    <w:rsid w:val="00833D80"/>
    <w:rsid w:val="00887F68"/>
    <w:rsid w:val="008F500E"/>
    <w:rsid w:val="00936B2A"/>
    <w:rsid w:val="0099113B"/>
    <w:rsid w:val="00B268BA"/>
    <w:rsid w:val="00BB0C6E"/>
    <w:rsid w:val="00BE4E3F"/>
    <w:rsid w:val="00C02D09"/>
    <w:rsid w:val="00C12085"/>
    <w:rsid w:val="00C77A0A"/>
    <w:rsid w:val="00C80095"/>
    <w:rsid w:val="00CA672F"/>
    <w:rsid w:val="00CE7E42"/>
    <w:rsid w:val="00D655AC"/>
    <w:rsid w:val="00D97ECF"/>
    <w:rsid w:val="00DE767F"/>
    <w:rsid w:val="00E126C6"/>
    <w:rsid w:val="00E86BEE"/>
    <w:rsid w:val="00EB3AA2"/>
    <w:rsid w:val="00F457D6"/>
    <w:rsid w:val="00F5140D"/>
    <w:rsid w:val="00F966ED"/>
    <w:rsid w:val="00F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79AC4"/>
  <w14:defaultImageDpi w14:val="0"/>
  <w15:docId w15:val="{40A13F64-0AC1-4872-85CA-0059A71C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EC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1E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21E5"/>
    <w:rPr>
      <w:rFonts w:cs="Times New Roman"/>
      <w:sz w:val="22"/>
    </w:rPr>
  </w:style>
  <w:style w:type="paragraph" w:customStyle="1" w:styleId="ConsDTNormal">
    <w:name w:val="ConsDTNormal"/>
    <w:uiPriority w:val="99"/>
    <w:rsid w:val="00044EC1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6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BE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021570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szCs w:val="22"/>
    </w:rPr>
  </w:style>
  <w:style w:type="paragraph" w:customStyle="1" w:styleId="ConsPlusTextList">
    <w:name w:val="ConsPlusTextList"/>
    <w:rsid w:val="003436D7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O-PushkarevaMA\Documents\&#1064;&#1072;&#1073;&#1083;&#1086;&#1085;%20&#1043;&#1056;&#1044;&#1041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ГРДБ 3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Svetlana Mihaylovna</cp:lastModifiedBy>
  <cp:revision>2</cp:revision>
  <cp:lastPrinted>2024-08-14T06:45:00Z</cp:lastPrinted>
  <dcterms:created xsi:type="dcterms:W3CDTF">2025-04-28T08:48:00Z</dcterms:created>
  <dcterms:modified xsi:type="dcterms:W3CDTF">2025-04-28T08:48:00Z</dcterms:modified>
</cp:coreProperties>
</file>