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DABB" w14:textId="77777777" w:rsidR="00395671" w:rsidRPr="00384FB8" w:rsidRDefault="00395671" w:rsidP="00384FB8">
      <w:pPr>
        <w:pStyle w:val="ConsDTNormal"/>
        <w:autoSpaceDE/>
        <w:spacing w:before="240"/>
        <w:ind w:firstLine="709"/>
        <w:jc w:val="center"/>
        <w:rPr>
          <w:sz w:val="26"/>
          <w:szCs w:val="26"/>
        </w:rPr>
      </w:pPr>
      <w:r w:rsidRPr="00384FB8">
        <w:rPr>
          <w:sz w:val="26"/>
          <w:szCs w:val="26"/>
        </w:rPr>
        <w:t>СОГЛАСИЕ</w:t>
      </w:r>
    </w:p>
    <w:p w14:paraId="38CBFA19" w14:textId="77777777" w:rsidR="00384FB8" w:rsidRDefault="00395671" w:rsidP="008970A5">
      <w:pPr>
        <w:spacing w:after="0" w:line="240" w:lineRule="auto"/>
        <w:jc w:val="center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384FB8">
        <w:rPr>
          <w:rFonts w:ascii="Times New Roman" w:hAnsi="Times New Roman"/>
          <w:sz w:val="26"/>
          <w:szCs w:val="26"/>
        </w:rPr>
        <w:t>на обработку персональных данных несовершеннолетнего</w:t>
      </w:r>
      <w:r w:rsidR="00384FB8" w:rsidRPr="00384FB8">
        <w:rPr>
          <w:rFonts w:ascii="Times New Roman" w:hAnsi="Times New Roman"/>
          <w:sz w:val="26"/>
          <w:szCs w:val="26"/>
        </w:rPr>
        <w:t xml:space="preserve">, проходящего </w:t>
      </w:r>
      <w:r w:rsidR="00384FB8" w:rsidRPr="00384FB8">
        <w:rPr>
          <w:rFonts w:ascii="Times New Roman" w:hAnsi="Times New Roman"/>
          <w:color w:val="222222"/>
          <w:sz w:val="26"/>
          <w:szCs w:val="26"/>
          <w:lang w:eastAsia="ru-RU"/>
        </w:rPr>
        <w:t>тестирован</w:t>
      </w:r>
      <w:r w:rsidR="007B4F89">
        <w:rPr>
          <w:rFonts w:ascii="Times New Roman" w:hAnsi="Times New Roman"/>
          <w:color w:val="222222"/>
          <w:sz w:val="26"/>
          <w:szCs w:val="26"/>
          <w:lang w:eastAsia="ru-RU"/>
        </w:rPr>
        <w:t>ие</w:t>
      </w:r>
      <w:r w:rsidR="00384FB8"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</w:t>
      </w:r>
      <w:r w:rsidR="00384FB8" w:rsidRPr="00384FB8">
        <w:rPr>
          <w:rFonts w:ascii="Times New Roman" w:hAnsi="Times New Roman"/>
          <w:color w:val="222222"/>
          <w:sz w:val="26"/>
          <w:szCs w:val="26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04465379" w14:textId="77777777" w:rsidR="00384FB8" w:rsidRPr="00AD219C" w:rsidRDefault="00384FB8" w:rsidP="008970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4FB8">
        <w:rPr>
          <w:rFonts w:ascii="Times New Roman" w:hAnsi="Times New Roman"/>
          <w:color w:val="222222"/>
          <w:sz w:val="26"/>
          <w:szCs w:val="26"/>
          <w:lang w:eastAsia="ru-RU"/>
        </w:rPr>
        <w:t>иностранных граждан</w:t>
      </w:r>
      <w:r w:rsidR="008970A5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и лиц без гражданства</w:t>
      </w:r>
    </w:p>
    <w:p w14:paraId="18FCF9E3" w14:textId="77777777" w:rsid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7976"/>
      </w:tblGrid>
      <w:tr w:rsidR="00AD219C" w14:paraId="4BAF3AE0" w14:textId="77777777" w:rsidTr="00384FB8"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3C0B4465" w14:textId="77777777" w:rsidR="00AD219C" w:rsidRDefault="00AD219C" w:rsidP="00AD219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Настоящим я,</w:t>
            </w:r>
            <w:r w:rsidR="00EA2BFE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                              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14:paraId="174BA2BF" w14:textId="77777777" w:rsidR="00AD219C" w:rsidRDefault="00EA2BFE" w:rsidP="00AD219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,</w:t>
            </w:r>
          </w:p>
        </w:tc>
      </w:tr>
    </w:tbl>
    <w:p w14:paraId="1C7273C7" w14:textId="77777777"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                        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>(ФИО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(полностью)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родителя (законного представителя)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1"/>
      </w:tblGrid>
      <w:tr w:rsidR="009E309B" w14:paraId="6A8B59D5" w14:textId="77777777" w:rsidTr="00384FB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048F2" w14:textId="77777777" w:rsidR="009E309B" w:rsidRDefault="009E309B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9E309B" w14:paraId="116688FB" w14:textId="77777777" w:rsidTr="00384FB8">
        <w:tc>
          <w:tcPr>
            <w:tcW w:w="10137" w:type="dxa"/>
            <w:tcBorders>
              <w:left w:val="nil"/>
              <w:right w:val="nil"/>
            </w:tcBorders>
          </w:tcPr>
          <w:p w14:paraId="7F022C32" w14:textId="77777777" w:rsidR="009E309B" w:rsidRDefault="009E309B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p w14:paraId="25A1C0C1" w14:textId="77777777" w:rsidR="009E309B" w:rsidRPr="009E309B" w:rsidRDefault="009E309B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(</w:t>
      </w:r>
      <w:r w:rsidRPr="009E309B">
        <w:rPr>
          <w:rFonts w:ascii="Times New Roman" w:hAnsi="Times New Roman"/>
          <w:color w:val="222222"/>
          <w:sz w:val="16"/>
          <w:szCs w:val="16"/>
          <w:lang w:eastAsia="ru-RU"/>
        </w:rPr>
        <w:t>документ, удостоверяющий личность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: серия, номер основного документа, сведения о дате выдачи и выдавшем его органе)</w:t>
      </w:r>
    </w:p>
    <w:p w14:paraId="496C6F19" w14:textId="77777777" w:rsidR="008E60A8" w:rsidRDefault="008E60A8" w:rsidP="009E309B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-14"/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8E60A8" w14:paraId="7822EB85" w14:textId="77777777" w:rsidTr="00384FB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EFAC1" w14:textId="77777777"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арегистрированн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ый(ая) 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по адресу: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6B4CC" w14:textId="77777777"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8E60A8" w14:paraId="5696B7CD" w14:textId="77777777" w:rsidTr="00384FB8">
        <w:tc>
          <w:tcPr>
            <w:tcW w:w="4361" w:type="dxa"/>
            <w:tcBorders>
              <w:left w:val="nil"/>
              <w:right w:val="nil"/>
            </w:tcBorders>
          </w:tcPr>
          <w:p w14:paraId="6EB23F6E" w14:textId="77777777"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14:paraId="47385160" w14:textId="77777777"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4"/>
        <w:gridCol w:w="2868"/>
        <w:gridCol w:w="4019"/>
      </w:tblGrid>
      <w:tr w:rsidR="008E60A8" w14:paraId="081E8759" w14:textId="77777777" w:rsidTr="00384FB8"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6F160AD6" w14:textId="77777777" w:rsidR="008E60A8" w:rsidRDefault="008E60A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законный представитель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3BAAAC01" w14:textId="77777777" w:rsidR="008E60A8" w:rsidRDefault="008E60A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</w:tcPr>
          <w:p w14:paraId="1D956A5F" w14:textId="77777777" w:rsidR="008E60A8" w:rsidRDefault="008E60A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несовершеннолетнего лица </w:t>
            </w:r>
          </w:p>
        </w:tc>
      </w:tr>
    </w:tbl>
    <w:p w14:paraId="163B03BA" w14:textId="77777777" w:rsidR="008E60A8" w:rsidRDefault="008E60A8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                                           </w:t>
      </w:r>
      <w:r w:rsidRPr="008E60A8">
        <w:rPr>
          <w:rFonts w:ascii="Times New Roman" w:hAnsi="Times New Roman"/>
          <w:color w:val="222222"/>
          <w:sz w:val="16"/>
          <w:szCs w:val="16"/>
          <w:lang w:eastAsia="ru-RU"/>
        </w:rPr>
        <w:t>(степень родства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: отец, мать</w:t>
      </w:r>
      <w:r w:rsidRPr="008E60A8">
        <w:rPr>
          <w:rFonts w:ascii="Times New Roman" w:hAnsi="Times New Roman"/>
          <w:color w:val="222222"/>
          <w:sz w:val="16"/>
          <w:szCs w:val="16"/>
          <w:lang w:eastAsia="ru-RU"/>
        </w:rPr>
        <w:t>)</w:t>
      </w:r>
    </w:p>
    <w:p w14:paraId="710AB85B" w14:textId="77777777" w:rsidR="00821768" w:rsidRPr="008E60A8" w:rsidRDefault="00821768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6"/>
        <w:gridCol w:w="1825"/>
      </w:tblGrid>
      <w:tr w:rsidR="008E60A8" w14:paraId="0E12A470" w14:textId="77777777" w:rsidTr="00384FB8">
        <w:tc>
          <w:tcPr>
            <w:tcW w:w="8188" w:type="dxa"/>
            <w:tcBorders>
              <w:left w:val="nil"/>
              <w:right w:val="nil"/>
            </w:tcBorders>
          </w:tcPr>
          <w:p w14:paraId="434F6755" w14:textId="77777777" w:rsidR="008E60A8" w:rsidRDefault="00EA2BFE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83BED7C" w14:textId="77777777" w:rsidR="008E60A8" w:rsidRDefault="008E60A8" w:rsidP="00EA2BFE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EA2BFE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                    ,</w:t>
            </w:r>
          </w:p>
        </w:tc>
      </w:tr>
    </w:tbl>
    <w:p w14:paraId="7C3B0FDC" w14:textId="77777777" w:rsidR="008E60A8" w:rsidRDefault="008E60A8" w:rsidP="008E60A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>(ФИО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(полностью)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несовершеннолетнего)</w:t>
      </w:r>
      <w:r w:rsidR="00EA2BFE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</w:t>
      </w:r>
    </w:p>
    <w:tbl>
      <w:tblPr>
        <w:tblStyle w:val="a7"/>
        <w:tblW w:w="11271" w:type="dxa"/>
        <w:tblLook w:val="04A0" w:firstRow="1" w:lastRow="0" w:firstColumn="1" w:lastColumn="0" w:noHBand="0" w:noVBand="1"/>
      </w:tblPr>
      <w:tblGrid>
        <w:gridCol w:w="3369"/>
        <w:gridCol w:w="7902"/>
      </w:tblGrid>
      <w:tr w:rsidR="008E60A8" w14:paraId="2567DB5B" w14:textId="77777777" w:rsidTr="00EA2BFE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C6D73" w14:textId="77777777" w:rsidR="008E60A8" w:rsidRDefault="00EA2BFE" w:rsidP="00EA2BFE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родившегося 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F9871" w14:textId="77777777" w:rsidR="008E60A8" w:rsidRDefault="00384FB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,</w:t>
            </w:r>
          </w:p>
        </w:tc>
      </w:tr>
      <w:tr w:rsidR="00821768" w14:paraId="32956023" w14:textId="77777777" w:rsidTr="00EA2BFE">
        <w:tc>
          <w:tcPr>
            <w:tcW w:w="3369" w:type="dxa"/>
            <w:tcBorders>
              <w:left w:val="nil"/>
              <w:right w:val="nil"/>
            </w:tcBorders>
          </w:tcPr>
          <w:p w14:paraId="1C56E8CC" w14:textId="77777777" w:rsidR="00821768" w:rsidRDefault="0082176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  </w:t>
            </w:r>
            <w:r w:rsidR="00EA2BFE"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                          </w:t>
            </w:r>
            <w:r w:rsidRPr="008E60A8"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>(дата рождения)</w:t>
            </w:r>
            <w:r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</w:t>
            </w:r>
          </w:p>
          <w:p w14:paraId="4D2D94D1" w14:textId="77777777" w:rsidR="00821768" w:rsidRDefault="0082176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7902" w:type="dxa"/>
            <w:tcBorders>
              <w:left w:val="nil"/>
              <w:right w:val="nil"/>
            </w:tcBorders>
          </w:tcPr>
          <w:p w14:paraId="68B2E8AF" w14:textId="77777777" w:rsidR="00821768" w:rsidRDefault="0082176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p w14:paraId="2795DB09" w14:textId="77777777" w:rsidR="008E60A8" w:rsidRPr="008E60A8" w:rsidRDefault="00821768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            </w:t>
      </w:r>
      <w:r w:rsidR="00EA2BFE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</w:t>
      </w:r>
      <w:r w:rsidR="008E60A8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(реквизиты документа, удостоверяющего личность несовершеннолетнего)</w:t>
      </w:r>
    </w:p>
    <w:p w14:paraId="3B00A436" w14:textId="77777777" w:rsidR="008E60A8" w:rsidRPr="00395671" w:rsidRDefault="008E60A8" w:rsidP="009E309B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-14"/>
        <w:tblW w:w="10173" w:type="dxa"/>
        <w:tblLook w:val="04A0" w:firstRow="1" w:lastRow="0" w:firstColumn="1" w:lastColumn="0" w:noHBand="0" w:noVBand="1"/>
      </w:tblPr>
      <w:tblGrid>
        <w:gridCol w:w="4219"/>
        <w:gridCol w:w="5670"/>
        <w:gridCol w:w="284"/>
      </w:tblGrid>
      <w:tr w:rsidR="00821768" w:rsidRPr="00395671" w14:paraId="36DC5F54" w14:textId="77777777" w:rsidTr="00384FB8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89172" w14:textId="77777777" w:rsidR="00821768" w:rsidRPr="00395671" w:rsidRDefault="00821768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арегистрированн</w:t>
            </w:r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ый(ая) 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по адресу: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967C" w14:textId="77777777" w:rsidR="00821768" w:rsidRPr="00395671" w:rsidRDefault="00821768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9E53E" w14:textId="77777777" w:rsidR="00821768" w:rsidRPr="00395671" w:rsidRDefault="00821768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D62FEB" w:rsidRPr="00395671" w14:paraId="79783962" w14:textId="77777777" w:rsidTr="00384FB8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14:paraId="3F41F142" w14:textId="77777777" w:rsidR="00D62FEB" w:rsidRPr="00395671" w:rsidRDefault="00D62FEB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FD13F5A" w14:textId="77777777" w:rsidR="00D62FEB" w:rsidRPr="00395671" w:rsidRDefault="00D62FEB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,</w:t>
            </w:r>
          </w:p>
        </w:tc>
      </w:tr>
    </w:tbl>
    <w:p w14:paraId="56E9D139" w14:textId="03482530" w:rsidR="00B01B8C" w:rsidRPr="00643890" w:rsidRDefault="00AD219C" w:rsidP="008217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в соответствии со </w:t>
      </w:r>
      <w:hyperlink r:id="rId7" w:tgtFrame="_self" w:history="1">
        <w:r w:rsidRPr="004208B3">
          <w:rPr>
            <w:rFonts w:ascii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статьей 9 Федерального закона от 27.07.2006 № 152-ФЗ «О персональных данных»</w:t>
        </w:r>
      </w:hyperlink>
      <w:r w:rsidRPr="004208B3">
        <w:rPr>
          <w:rFonts w:ascii="Times New Roman" w:hAnsi="Times New Roman"/>
          <w:sz w:val="26"/>
          <w:szCs w:val="26"/>
          <w:lang w:eastAsia="ru-RU"/>
        </w:rPr>
        <w:t> и </w:t>
      </w:r>
      <w:hyperlink r:id="rId8" w:tgtFrame="_self" w:history="1">
        <w:r w:rsidRPr="004208B3">
          <w:rPr>
            <w:rFonts w:ascii="Times New Roman" w:hAnsi="Times New Roman"/>
            <w:sz w:val="26"/>
            <w:szCs w:val="26"/>
            <w:u w:val="single"/>
            <w:bdr w:val="none" w:sz="0" w:space="0" w:color="auto" w:frame="1"/>
            <w:lang w:eastAsia="ru-RU"/>
          </w:rPr>
          <w:t>пунктом 1 статьи 64 Семейного кодекса</w:t>
        </w:r>
      </w:hyperlink>
      <w:r w:rsidR="00D62FEB" w:rsidRPr="004208B3">
        <w:rPr>
          <w:rFonts w:ascii="Times New Roman" w:hAnsi="Times New Roman"/>
          <w:sz w:val="26"/>
          <w:szCs w:val="26"/>
          <w:lang w:eastAsia="ru-RU"/>
        </w:rPr>
        <w:t>,</w:t>
      </w:r>
      <w:r w:rsidR="00D62FEB" w:rsidRPr="00395671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</w:t>
      </w:r>
      <w:r w:rsidR="00D62FEB" w:rsidRPr="00B01B8C">
        <w:rPr>
          <w:rFonts w:ascii="Times New Roman" w:hAnsi="Times New Roman"/>
          <w:b/>
          <w:bCs/>
          <w:color w:val="222222"/>
          <w:sz w:val="26"/>
          <w:szCs w:val="26"/>
          <w:lang w:eastAsia="ru-RU"/>
        </w:rPr>
        <w:t>даю</w:t>
      </w:r>
      <w:r w:rsidR="00D62FEB" w:rsidRPr="00395671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</w:t>
      </w:r>
      <w:r w:rsidR="00B01B8C" w:rsidRPr="00B01B8C">
        <w:rPr>
          <w:rFonts w:ascii="Times New Roman" w:hAnsi="Times New Roman"/>
          <w:b/>
          <w:bCs/>
          <w:color w:val="222222"/>
          <w:sz w:val="26"/>
          <w:szCs w:val="26"/>
          <w:lang w:eastAsia="ru-RU"/>
        </w:rPr>
        <w:t>согласие</w:t>
      </w:r>
    </w:p>
    <w:tbl>
      <w:tblPr>
        <w:tblStyle w:val="a7"/>
        <w:tblW w:w="10036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B01B8C" w14:paraId="6C05A97E" w14:textId="77777777" w:rsidTr="004D64A0"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C5AD6" w14:textId="36E03D4B" w:rsidR="00B01B8C" w:rsidRDefault="00B01B8C" w:rsidP="004D64A0">
            <w:pPr>
              <w:pStyle w:val="ConsDTNormal"/>
              <w:autoSpaceDE/>
              <w:rPr>
                <w:sz w:val="26"/>
                <w:szCs w:val="26"/>
              </w:rPr>
            </w:pPr>
            <w:r w:rsidRPr="00C80095">
              <w:rPr>
                <w:sz w:val="26"/>
                <w:szCs w:val="26"/>
              </w:rPr>
              <w:t xml:space="preserve">краевому </w:t>
            </w:r>
            <w:r>
              <w:rPr>
                <w:sz w:val="26"/>
                <w:szCs w:val="26"/>
              </w:rPr>
              <w:t xml:space="preserve">государственному </w:t>
            </w:r>
            <w:r w:rsidRPr="00C80095">
              <w:rPr>
                <w:sz w:val="26"/>
                <w:szCs w:val="26"/>
              </w:rPr>
              <w:t>бюджетному общеобразовательному учреждению «</w:t>
            </w:r>
            <w:r>
              <w:rPr>
                <w:sz w:val="26"/>
                <w:szCs w:val="26"/>
              </w:rPr>
              <w:t>Норильская школа-интернат» (сокращенное название-КГБОУ «Норильская школа-интернат»)</w:t>
            </w:r>
            <w:r w:rsidR="00B275F9">
              <w:rPr>
                <w:sz w:val="26"/>
                <w:szCs w:val="26"/>
              </w:rPr>
              <w:t>, далее- Оператор</w:t>
            </w:r>
          </w:p>
        </w:tc>
      </w:tr>
      <w:tr w:rsidR="00B01B8C" w:rsidRPr="00021570" w14:paraId="447B0C8D" w14:textId="77777777" w:rsidTr="004D64A0">
        <w:tc>
          <w:tcPr>
            <w:tcW w:w="10036" w:type="dxa"/>
            <w:tcBorders>
              <w:left w:val="nil"/>
              <w:bottom w:val="nil"/>
              <w:right w:val="nil"/>
            </w:tcBorders>
          </w:tcPr>
          <w:p w14:paraId="30443A3D" w14:textId="77777777" w:rsidR="00B01B8C" w:rsidRPr="00021570" w:rsidRDefault="00B01B8C" w:rsidP="004D64A0">
            <w:pPr>
              <w:pStyle w:val="ConsDTNormal"/>
              <w:autoSpaceDE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021570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B01B8C" w14:paraId="149D15E8" w14:textId="77777777" w:rsidTr="004D64A0">
        <w:tc>
          <w:tcPr>
            <w:tcW w:w="10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D679F" w14:textId="77777777" w:rsidR="00B01B8C" w:rsidRDefault="00B01B8C" w:rsidP="004D64A0">
            <w:pPr>
              <w:pStyle w:val="ConsDTNormal"/>
              <w:autoSpaceDE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 </w:t>
            </w:r>
            <w:r>
              <w:rPr>
                <w:color w:val="0D0D0D" w:themeColor="text1" w:themeTint="F2"/>
              </w:rPr>
              <w:t>1022401628567</w:t>
            </w:r>
          </w:p>
        </w:tc>
      </w:tr>
      <w:tr w:rsidR="00B01B8C" w14:paraId="5B55ABB9" w14:textId="77777777" w:rsidTr="004D64A0">
        <w:tc>
          <w:tcPr>
            <w:tcW w:w="10036" w:type="dxa"/>
            <w:tcBorders>
              <w:left w:val="nil"/>
              <w:bottom w:val="single" w:sz="4" w:space="0" w:color="auto"/>
              <w:right w:val="nil"/>
            </w:tcBorders>
          </w:tcPr>
          <w:p w14:paraId="695E2245" w14:textId="77777777" w:rsidR="00B01B8C" w:rsidRDefault="00B01B8C" w:rsidP="004D64A0">
            <w:pPr>
              <w:pStyle w:val="ConsDTNormal"/>
              <w:autoSpaceDE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ИНН  </w:t>
            </w:r>
            <w:r>
              <w:rPr>
                <w:color w:val="000000"/>
              </w:rPr>
              <w:t>2457022134</w:t>
            </w:r>
          </w:p>
        </w:tc>
      </w:tr>
      <w:tr w:rsidR="00B01B8C" w14:paraId="0B1D1125" w14:textId="77777777" w:rsidTr="004D64A0">
        <w:tc>
          <w:tcPr>
            <w:tcW w:w="10036" w:type="dxa"/>
            <w:tcBorders>
              <w:left w:val="nil"/>
              <w:bottom w:val="single" w:sz="4" w:space="0" w:color="auto"/>
              <w:right w:val="nil"/>
            </w:tcBorders>
          </w:tcPr>
          <w:p w14:paraId="00A9BF50" w14:textId="77777777" w:rsidR="00B01B8C" w:rsidRDefault="00B01B8C" w:rsidP="004D64A0">
            <w:pPr>
              <w:pStyle w:val="ConsDTNormal"/>
              <w:autoSpaceDE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месторасположения образовательной организации:</w:t>
            </w:r>
            <w:r w:rsidRPr="00C80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663318 Красноярский край, </w:t>
            </w:r>
            <w:r w:rsidRPr="00C80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Норильск, ул.Талнахская д.49а</w:t>
            </w:r>
          </w:p>
        </w:tc>
      </w:tr>
      <w:tr w:rsidR="00B01B8C" w:rsidRPr="00663F9E" w14:paraId="043E953B" w14:textId="77777777" w:rsidTr="004D64A0">
        <w:tc>
          <w:tcPr>
            <w:tcW w:w="10036" w:type="dxa"/>
            <w:tcBorders>
              <w:left w:val="nil"/>
              <w:right w:val="nil"/>
            </w:tcBorders>
          </w:tcPr>
          <w:p w14:paraId="75276AF1" w14:textId="77777777" w:rsidR="00B01B8C" w:rsidRPr="00663F9E" w:rsidRDefault="00B01B8C" w:rsidP="004D64A0">
            <w:pPr>
              <w:pStyle w:val="ConsDTNormal"/>
              <w:autoSpaceDE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Электронная почта: </w:t>
            </w:r>
            <w:r>
              <w:rPr>
                <w:sz w:val="26"/>
                <w:szCs w:val="26"/>
                <w:lang w:val="en-US"/>
              </w:rPr>
              <w:t>specinternat</w:t>
            </w:r>
            <w:r w:rsidRPr="00663F9E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rambler</w:t>
            </w:r>
            <w:r w:rsidRPr="00663F9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</w:p>
        </w:tc>
      </w:tr>
    </w:tbl>
    <w:p w14:paraId="143E4EB4" w14:textId="7A434F5A" w:rsidR="00AD219C" w:rsidRPr="00AD219C" w:rsidRDefault="00643890" w:rsidP="008217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3890">
        <w:rPr>
          <w:rFonts w:ascii="Times New Roman" w:hAnsi="Times New Roman"/>
          <w:sz w:val="26"/>
          <w:szCs w:val="26"/>
        </w:rPr>
        <w:t xml:space="preserve">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на обработку персональных данных мое</w:t>
      </w:r>
      <w:r>
        <w:rPr>
          <w:rFonts w:ascii="Times New Roman" w:hAnsi="Times New Roman"/>
          <w:color w:val="222222"/>
          <w:sz w:val="26"/>
          <w:szCs w:val="26"/>
          <w:lang w:eastAsia="ru-RU"/>
        </w:rPr>
        <w:t>го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сына (дочери)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с целью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проведения тестирования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395671">
        <w:rPr>
          <w:rFonts w:ascii="Times New Roman" w:hAnsi="Times New Roman"/>
          <w:color w:val="222222"/>
          <w:sz w:val="26"/>
          <w:szCs w:val="26"/>
          <w:lang w:eastAsia="ru-RU"/>
        </w:rPr>
        <w:t>,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иностранных граждан и лиц без</w:t>
      </w:r>
      <w:r w:rsidR="00395671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гражданства.</w:t>
      </w:r>
    </w:p>
    <w:p w14:paraId="355E0AA9" w14:textId="77777777"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Я выражаю свое согласие на осуществление Оператором автоматизированной, а также без использования средств автоматизации обработки персональных данных вышеуказанного несовершеннолетнего лица,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</w:p>
    <w:p w14:paraId="73CBC2DE" w14:textId="77777777"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lastRenderedPageBreak/>
        <w:t>Согласие дается мной в отношении обработки следующих персональных данных несовершеннолетнего лица:</w:t>
      </w:r>
    </w:p>
    <w:p w14:paraId="6AFFB7CE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фамилия, имя, отчество;</w:t>
      </w:r>
    </w:p>
    <w:p w14:paraId="6F3B4F19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пол и возраст;</w:t>
      </w:r>
    </w:p>
    <w:p w14:paraId="51565643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дата и место рождения;</w:t>
      </w:r>
    </w:p>
    <w:p w14:paraId="78381CA2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гражданство;</w:t>
      </w:r>
    </w:p>
    <w:p w14:paraId="1BAF59F5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тип документа, удостоверяющего личность;</w:t>
      </w:r>
    </w:p>
    <w:p w14:paraId="311ABD15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данные документа, удостоверяющего личность,</w:t>
      </w:r>
    </w:p>
    <w:p w14:paraId="69D4A77E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адрес регистрации по местожительству и адрес фактического проживания;</w:t>
      </w:r>
    </w:p>
    <w:p w14:paraId="1E2A76F3" w14:textId="77777777"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номер телефона (мобильный);</w:t>
      </w:r>
    </w:p>
    <w:p w14:paraId="5E220A83" w14:textId="77777777" w:rsidR="00395671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3D3EAB">
        <w:rPr>
          <w:rFonts w:ascii="Times New Roman" w:hAnsi="Times New Roman"/>
          <w:color w:val="222222"/>
          <w:sz w:val="26"/>
          <w:szCs w:val="26"/>
          <w:lang w:eastAsia="ru-RU"/>
        </w:rPr>
        <w:t>почтовые и электронные адреса;</w:t>
      </w:r>
    </w:p>
    <w:p w14:paraId="5AFA334E" w14:textId="77777777" w:rsidR="003D3EAB" w:rsidRDefault="003D3EAB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класс зачисления и наименование образовательной организации  зачисления. </w:t>
      </w:r>
    </w:p>
    <w:p w14:paraId="4B8F30DF" w14:textId="77777777" w:rsidR="00395671" w:rsidRDefault="00395671" w:rsidP="00395671">
      <w:pPr>
        <w:spacing w:after="0" w:line="240" w:lineRule="auto"/>
        <w:ind w:left="142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p w14:paraId="4F52A650" w14:textId="77777777" w:rsidR="00AD219C" w:rsidRPr="00AD219C" w:rsidRDefault="00AD219C" w:rsidP="00395671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Давая это согласие, я действую добровольно и в интересах вышеуказанного несовершеннолетнего лица. Я проинформирован, что Оператор гарантирует обработку персональных данных в соответствии с действующим законодательством РФ.</w:t>
      </w:r>
    </w:p>
    <w:p w14:paraId="30C339F5" w14:textId="77777777"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Настоящее согласие действует со дня его подписания до дня отзыва согласия в письменной форме.</w:t>
      </w:r>
    </w:p>
    <w:p w14:paraId="4C933F40" w14:textId="77777777" w:rsid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EE4C85" w14:textId="77777777"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93636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793636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 20______</w:t>
      </w:r>
      <w:r w:rsidRPr="00793636">
        <w:rPr>
          <w:rFonts w:ascii="Times New Roman" w:hAnsi="Times New Roman"/>
          <w:sz w:val="24"/>
          <w:szCs w:val="24"/>
          <w:lang w:eastAsia="ru-RU"/>
        </w:rPr>
        <w:t>г.</w:t>
      </w:r>
    </w:p>
    <w:p w14:paraId="1BFA7517" w14:textId="77777777"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14:paraId="726AC6F9" w14:textId="77777777"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Родитель (законный представитель): </w:t>
      </w:r>
    </w:p>
    <w:p w14:paraId="05603393" w14:textId="77777777" w:rsidR="00793636" w:rsidRPr="00793636" w:rsidRDefault="00793636" w:rsidP="0079363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_____________ (подпись) / ________________________ (Ф.И.О.) </w:t>
      </w:r>
    </w:p>
    <w:p w14:paraId="56A73E48" w14:textId="77777777"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14:paraId="690D2C9E" w14:textId="77777777"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7588C8" w14:textId="77777777"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0D4342" w14:textId="77777777"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DA3CAE" w14:textId="77777777"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56A2DF" w14:textId="77777777"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B35DD" w:rsidSect="00B275F9">
      <w:headerReference w:type="default" r:id="rId9"/>
      <w:pgSz w:w="11906" w:h="16838"/>
      <w:pgMar w:top="709" w:right="567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A62D" w14:textId="77777777" w:rsidR="00705234" w:rsidRDefault="00705234" w:rsidP="003321E5">
      <w:pPr>
        <w:spacing w:after="0" w:line="240" w:lineRule="auto"/>
      </w:pPr>
      <w:r>
        <w:separator/>
      </w:r>
    </w:p>
  </w:endnote>
  <w:endnote w:type="continuationSeparator" w:id="0">
    <w:p w14:paraId="7AA70337" w14:textId="77777777" w:rsidR="00705234" w:rsidRDefault="00705234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30DA" w14:textId="77777777" w:rsidR="00705234" w:rsidRDefault="00705234" w:rsidP="003321E5">
      <w:pPr>
        <w:spacing w:after="0" w:line="240" w:lineRule="auto"/>
      </w:pPr>
      <w:r>
        <w:separator/>
      </w:r>
    </w:p>
  </w:footnote>
  <w:footnote w:type="continuationSeparator" w:id="0">
    <w:p w14:paraId="578145DD" w14:textId="77777777" w:rsidR="00705234" w:rsidRDefault="00705234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758D" w14:textId="77777777" w:rsidR="00833D80" w:rsidRPr="00D655AC" w:rsidRDefault="00833D80" w:rsidP="002E0FF3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571756C7"/>
    <w:multiLevelType w:val="multilevel"/>
    <w:tmpl w:val="CA7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1"/>
    <w:rsid w:val="00005673"/>
    <w:rsid w:val="00010CFE"/>
    <w:rsid w:val="00025318"/>
    <w:rsid w:val="00044EC1"/>
    <w:rsid w:val="00083A1A"/>
    <w:rsid w:val="00095371"/>
    <w:rsid w:val="00124555"/>
    <w:rsid w:val="001C36A9"/>
    <w:rsid w:val="002E0FF3"/>
    <w:rsid w:val="002F3DCC"/>
    <w:rsid w:val="0030341A"/>
    <w:rsid w:val="003321E5"/>
    <w:rsid w:val="0035179E"/>
    <w:rsid w:val="003561D4"/>
    <w:rsid w:val="00384731"/>
    <w:rsid w:val="00384FB8"/>
    <w:rsid w:val="00395671"/>
    <w:rsid w:val="003966FF"/>
    <w:rsid w:val="003D3EAB"/>
    <w:rsid w:val="004014ED"/>
    <w:rsid w:val="00405DC5"/>
    <w:rsid w:val="004208B3"/>
    <w:rsid w:val="004356FD"/>
    <w:rsid w:val="00440C94"/>
    <w:rsid w:val="004C2A55"/>
    <w:rsid w:val="00534ABB"/>
    <w:rsid w:val="005412E7"/>
    <w:rsid w:val="00573028"/>
    <w:rsid w:val="0059732B"/>
    <w:rsid w:val="005D0C44"/>
    <w:rsid w:val="005F1CF8"/>
    <w:rsid w:val="0062699C"/>
    <w:rsid w:val="0063686A"/>
    <w:rsid w:val="00643890"/>
    <w:rsid w:val="006654C7"/>
    <w:rsid w:val="006C1D8A"/>
    <w:rsid w:val="006C455B"/>
    <w:rsid w:val="006E2D05"/>
    <w:rsid w:val="00705234"/>
    <w:rsid w:val="007514C5"/>
    <w:rsid w:val="00785C7C"/>
    <w:rsid w:val="00793636"/>
    <w:rsid w:val="007B4F89"/>
    <w:rsid w:val="00821768"/>
    <w:rsid w:val="00833D80"/>
    <w:rsid w:val="008970A5"/>
    <w:rsid w:val="008B35DD"/>
    <w:rsid w:val="008E60A8"/>
    <w:rsid w:val="008F500E"/>
    <w:rsid w:val="00936B2A"/>
    <w:rsid w:val="00937647"/>
    <w:rsid w:val="0096566A"/>
    <w:rsid w:val="0099113B"/>
    <w:rsid w:val="009B4AB7"/>
    <w:rsid w:val="009E309B"/>
    <w:rsid w:val="009F2CEB"/>
    <w:rsid w:val="00AD219C"/>
    <w:rsid w:val="00B01B8C"/>
    <w:rsid w:val="00B268BA"/>
    <w:rsid w:val="00B275F9"/>
    <w:rsid w:val="00BB0C6E"/>
    <w:rsid w:val="00BE4E3F"/>
    <w:rsid w:val="00C02D09"/>
    <w:rsid w:val="00C12085"/>
    <w:rsid w:val="00C77A0A"/>
    <w:rsid w:val="00C80095"/>
    <w:rsid w:val="00CB040F"/>
    <w:rsid w:val="00D62FEB"/>
    <w:rsid w:val="00D655AC"/>
    <w:rsid w:val="00D93436"/>
    <w:rsid w:val="00D95ED2"/>
    <w:rsid w:val="00DE767F"/>
    <w:rsid w:val="00E126C6"/>
    <w:rsid w:val="00E86BEE"/>
    <w:rsid w:val="00EA2BFE"/>
    <w:rsid w:val="00EB3AA2"/>
    <w:rsid w:val="00F457D6"/>
    <w:rsid w:val="00F5140D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B9EF9"/>
  <w14:defaultImageDpi w14:val="0"/>
  <w15:docId w15:val="{8773C6D6-6E16-4629-AF34-73A931BE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customStyle="1" w:styleId="ConsDTNormal">
    <w:name w:val="ConsDTNormal"/>
    <w:uiPriority w:val="99"/>
    <w:rsid w:val="00044EC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6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BE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541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group?groupId=6&amp;locale=ru&amp;date=2022-06-23&amp;isStatic=false&amp;anchor=ZA01SC03D6&amp;pubAlias=kss.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kadry.ru/group?groupId=97437&amp;locale=ru&amp;date=2022-06-23&amp;isStatic=false&amp;anchor=ZAP1UK23BP&amp;pubAlias=kss.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Svetlana Mihaylovna</cp:lastModifiedBy>
  <cp:revision>4</cp:revision>
  <cp:lastPrinted>2025-04-14T07:05:00Z</cp:lastPrinted>
  <dcterms:created xsi:type="dcterms:W3CDTF">2025-05-05T04:43:00Z</dcterms:created>
  <dcterms:modified xsi:type="dcterms:W3CDTF">2025-05-05T04:44:00Z</dcterms:modified>
</cp:coreProperties>
</file>